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E1" w:rsidRDefault="008851E1" w:rsidP="0048430F">
      <w:pPr>
        <w:tabs>
          <w:tab w:val="left" w:pos="555"/>
          <w:tab w:val="right" w:pos="9360"/>
        </w:tabs>
        <w:jc w:val="right"/>
        <w:rPr>
          <w:rFonts w:ascii="Frutiger Next for EVN Light" w:hAnsi="Frutiger Next for EVN Light" w:cs="Arial"/>
          <w:sz w:val="19"/>
          <w:szCs w:val="19"/>
          <w:lang w:val="de-DE"/>
        </w:rPr>
      </w:pPr>
      <w:bookmarkStart w:id="0" w:name="_GoBack"/>
      <w:bookmarkEnd w:id="0"/>
    </w:p>
    <w:p w:rsidR="008851E1" w:rsidRDefault="008851E1" w:rsidP="0048430F">
      <w:pPr>
        <w:tabs>
          <w:tab w:val="left" w:pos="555"/>
          <w:tab w:val="right" w:pos="9360"/>
        </w:tabs>
        <w:jc w:val="right"/>
        <w:rPr>
          <w:rFonts w:ascii="Frutiger Next for EVN Light" w:hAnsi="Frutiger Next for EVN Light" w:cs="Arial"/>
          <w:sz w:val="19"/>
          <w:szCs w:val="19"/>
          <w:lang w:val="de-DE"/>
        </w:rPr>
      </w:pPr>
    </w:p>
    <w:p w:rsidR="0048430F" w:rsidRPr="0048430F" w:rsidRDefault="0048430F" w:rsidP="0048430F">
      <w:pPr>
        <w:tabs>
          <w:tab w:val="left" w:pos="555"/>
          <w:tab w:val="right" w:pos="9360"/>
        </w:tabs>
        <w:jc w:val="right"/>
        <w:rPr>
          <w:rFonts w:ascii="Frutiger Next for EVN Light" w:hAnsi="Frutiger Next for EVN Light" w:cs="Arial"/>
          <w:sz w:val="19"/>
          <w:szCs w:val="19"/>
        </w:rPr>
      </w:pPr>
      <w:r w:rsidRPr="0048430F">
        <w:rPr>
          <w:rFonts w:ascii="Frutiger Next for EVN Light" w:hAnsi="Frutiger Next for EVN Light" w:cs="Arial"/>
          <w:sz w:val="19"/>
          <w:szCs w:val="19"/>
        </w:rPr>
        <w:t>Приложение №3 към рамков договор</w:t>
      </w:r>
    </w:p>
    <w:p w:rsidR="0048430F" w:rsidRPr="008D1FB6" w:rsidRDefault="0048430F" w:rsidP="0048430F">
      <w:pPr>
        <w:tabs>
          <w:tab w:val="left" w:pos="555"/>
          <w:tab w:val="right" w:pos="9360"/>
        </w:tabs>
        <w:rPr>
          <w:rFonts w:ascii="Frutiger Next for EVN Light" w:hAnsi="Frutiger Next for EVN Light" w:cs="Arial"/>
          <w:b/>
          <w:sz w:val="19"/>
          <w:szCs w:val="19"/>
          <w:lang w:val="de-DE"/>
        </w:rPr>
      </w:pPr>
    </w:p>
    <w:p w:rsidR="0048430F" w:rsidRPr="00AA3D1A" w:rsidRDefault="0048430F" w:rsidP="0048430F">
      <w:pPr>
        <w:tabs>
          <w:tab w:val="left" w:pos="555"/>
          <w:tab w:val="right" w:pos="9360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 xml:space="preserve">Изх. № </w:t>
      </w:r>
      <w:r w:rsidR="00105D57" w:rsidRPr="00105D57">
        <w:rPr>
          <w:rFonts w:ascii="Frutiger Next for EVN Light" w:hAnsi="Frutiger Next for EVN Light" w:cs="Arial"/>
          <w:sz w:val="19"/>
          <w:szCs w:val="19"/>
        </w:rPr>
        <w:t xml:space="preserve">……….. </w:t>
      </w:r>
      <w:r w:rsidRPr="00105D57">
        <w:rPr>
          <w:rFonts w:ascii="Frutiger Next for EVN Light" w:hAnsi="Frutiger Next for EVN Light" w:cs="Arial"/>
          <w:sz w:val="19"/>
          <w:szCs w:val="19"/>
        </w:rPr>
        <w:t>/</w:t>
      </w:r>
      <w:r w:rsidR="00105D57" w:rsidRPr="00105D57">
        <w:rPr>
          <w:rFonts w:ascii="Frutiger Next for EVN Light" w:hAnsi="Frutiger Next for EVN Light" w:cs="Arial"/>
          <w:sz w:val="19"/>
          <w:szCs w:val="19"/>
        </w:rPr>
        <w:t>……………..</w:t>
      </w: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ДО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ab/>
      </w: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„ЕЛЕКТРОРАЗПРЕДЕЛЕНИЕ</w:t>
      </w:r>
      <w:r w:rsidR="00C8380E" w:rsidRPr="008D1FB6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C8380E">
        <w:rPr>
          <w:rFonts w:ascii="Frutiger Next for EVN Light" w:hAnsi="Frutiger Next for EVN Light" w:cs="Arial"/>
          <w:b/>
          <w:sz w:val="19"/>
          <w:szCs w:val="19"/>
        </w:rPr>
        <w:t>ЮГ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” ЕАД</w:t>
      </w: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ГР. ПЛОВДИВ, УЛ. „ХРИСТО Г. ДАНОВ” № 37</w:t>
      </w:r>
    </w:p>
    <w:p w:rsidR="0048430F" w:rsidRPr="00105D57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</w:p>
    <w:p w:rsidR="0048430F" w:rsidRPr="00105D57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</w:p>
    <w:p w:rsidR="0048430F" w:rsidRPr="00AA3D1A" w:rsidRDefault="0048430F" w:rsidP="0048430F">
      <w:pPr>
        <w:jc w:val="center"/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БАНКОВА ГАРАНЦИЯ</w:t>
      </w:r>
    </w:p>
    <w:p w:rsidR="0048430F" w:rsidRPr="00AA3D1A" w:rsidRDefault="0048430F" w:rsidP="0048430F">
      <w:pPr>
        <w:jc w:val="center"/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Реф. № .............</w:t>
      </w:r>
    </w:p>
    <w:p w:rsidR="0048430F" w:rsidRPr="00105D57" w:rsidRDefault="0048430F" w:rsidP="0048430F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105D57" w:rsidRDefault="0048430F" w:rsidP="0048430F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Ние,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„.................................. банка” АД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, със седалище и адрес на управление гр. ....................., бул. „.....................................” № ..., вписана в търговския регистър при Агенция по вписванията с ЕИК .................................., представлявана от (имена)...............................................................  (длъжности)......................., сме уведомени, че между вас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„Електроразпределение</w:t>
      </w:r>
      <w:r w:rsidR="00C8380E">
        <w:rPr>
          <w:rFonts w:ascii="Frutiger Next for EVN Light" w:hAnsi="Frutiger Next for EVN Light" w:cs="Arial"/>
          <w:b/>
          <w:sz w:val="19"/>
          <w:szCs w:val="19"/>
        </w:rPr>
        <w:t xml:space="preserve"> Юг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” ЕАД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, наричано по-долу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ЕР</w:t>
      </w:r>
      <w:r w:rsidR="00C8380E">
        <w:rPr>
          <w:rFonts w:ascii="Frutiger Next for EVN Light" w:hAnsi="Frutiger Next for EVN Light" w:cs="Arial"/>
          <w:b/>
          <w:sz w:val="19"/>
          <w:szCs w:val="19"/>
        </w:rPr>
        <w:t xml:space="preserve"> Юг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,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 и нашия клиент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(наименование на наредителя/ изпълнител) ………………………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, със седалище и адрес на управление гр. ……………….., вписано в търговския регистър при Агенция по вписванията с ЕИК ……………., представлявано ……………………, наричано по-долу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Доставчик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 е сключен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Договор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 за ......................(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изписва се пълното наименование на Договора/ дата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).       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В съответствие с условията на договора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 xml:space="preserve">Доставчикът 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следва да представи във Ваша полза банкова гаранция за изпълнение на същия за сумата ................. ( ............................ ). 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Във връзка с гореизложеното и по искане на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(наименование на наредителя/ Доставчика)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....................., ние,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„.................................. банка” АД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, се задължаваме неотменяемо и безусловно да Ви заплатим, независимо от възраженията на нашия клиент, всяка сума максимум до ................. ( ............................ ) в срок до 3  (три) работни дни след получаване на Вашето първо писмено надлежно подписано и подпечатано искане за заплащане, деклариращо, че дружеството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(наименование на наредителят/ Доставчика)</w:t>
      </w:r>
      <w:r w:rsidRPr="00AA3D1A">
        <w:rPr>
          <w:rFonts w:ascii="Frutiger Next for EVN Light" w:hAnsi="Frutiger Next for EVN Light" w:cs="Arial"/>
          <w:sz w:val="19"/>
          <w:szCs w:val="19"/>
        </w:rPr>
        <w:t xml:space="preserve">..............., не е изпълнило задълженията си по договора, без да е нужно да доказвате или да показвате основания или причини за Вашето искане или за сумата, уточнена в това искане.  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>Нашият ангажимент по гаранцията се намалява автоматично със сумата на всяко плащане, извършено по нея.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>Вашето писмено искане за плащане трябва да ни бъде представено чрез посредничеството на обслужващата Ви банка, потвърждаваща, че положените от Вас подписи са автентични и Ви задължават съгласно закона.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Настоящата банкова гаранция влиза в сила на (дата) ............... г. и изтича изцяло и автоматично на (дата) ....................... г. 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В случай, че Ваше искане, предявено при горепосочените условия не е постъпило по време на срока на нейната валидност в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„.................................. банка” АД</w:t>
      </w:r>
      <w:r w:rsidRPr="00AA3D1A">
        <w:rPr>
          <w:rFonts w:ascii="Frutiger Next for EVN Light" w:hAnsi="Frutiger Next for EVN Light" w:cs="Arial"/>
          <w:sz w:val="19"/>
          <w:szCs w:val="19"/>
        </w:rPr>
        <w:t>, ангажиментът ни се обезсилва, независимо дали оригиналът на банковата гаранция ни е върнат или не.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Банковата гаранция може да бъде освободена преди изтичане на валидността й само след връщане на оригинала на същата в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„.................................. банка” АД</w:t>
      </w:r>
      <w:r w:rsidRPr="00AA3D1A">
        <w:rPr>
          <w:rFonts w:ascii="Frutiger Next for EVN Light" w:hAnsi="Frutiger Next for EVN Light" w:cs="Arial"/>
          <w:sz w:val="19"/>
          <w:szCs w:val="19"/>
        </w:rPr>
        <w:t>.</w:t>
      </w: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8851E1">
      <w:pPr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>Настоящата гаранция е издадена единствено и само във ваша полза и тя, респективно правата по нея, не могат да бъдат прехвърляни.</w:t>
      </w:r>
    </w:p>
    <w:p w:rsidR="0048430F" w:rsidRPr="0048430F" w:rsidRDefault="0048430F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:rsidR="0048430F" w:rsidRPr="0048430F" w:rsidRDefault="0048430F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  <w:lang w:val="en-US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 xml:space="preserve">Представляващи </w:t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  <w:t>1. …………………………………..</w:t>
      </w:r>
    </w:p>
    <w:p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</w:p>
    <w:p w:rsidR="0048430F" w:rsidRPr="00AA3D1A" w:rsidRDefault="0048430F" w:rsidP="0048430F">
      <w:pPr>
        <w:spacing w:before="80" w:after="80"/>
        <w:jc w:val="both"/>
        <w:rPr>
          <w:rFonts w:ascii="Frutiger Next for EVN Light" w:hAnsi="Frutiger Next for EVN Light" w:cs="Arial"/>
          <w:sz w:val="19"/>
          <w:szCs w:val="19"/>
          <w:lang w:val="en-US"/>
        </w:rPr>
      </w:pP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</w:p>
    <w:p w:rsidR="0048430F" w:rsidRPr="00AA3D1A" w:rsidRDefault="0048430F" w:rsidP="0048430F">
      <w:pPr>
        <w:spacing w:before="80" w:after="80"/>
        <w:jc w:val="both"/>
        <w:rPr>
          <w:rFonts w:ascii="Frutiger Next for EVN Light" w:hAnsi="Frutiger Next for EVN Light" w:cs="Arial"/>
          <w:b/>
          <w:sz w:val="19"/>
          <w:szCs w:val="19"/>
          <w:lang w:val="en-US"/>
        </w:rPr>
      </w:pP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>2. …………………………………..</w:t>
      </w:r>
    </w:p>
    <w:p w:rsidR="0048430F" w:rsidRPr="00AA3D1A" w:rsidRDefault="0048430F" w:rsidP="0048430F">
      <w:pPr>
        <w:autoSpaceDE w:val="0"/>
        <w:autoSpaceDN w:val="0"/>
        <w:adjustRightInd w:val="0"/>
        <w:spacing w:before="80" w:after="8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ab/>
      </w:r>
      <w:r>
        <w:rPr>
          <w:rFonts w:ascii="Frutiger Next for EVN Light" w:hAnsi="Frutiger Next for EVN Light" w:cs="Arial"/>
          <w:b/>
          <w:sz w:val="19"/>
          <w:szCs w:val="19"/>
        </w:rPr>
        <w:tab/>
      </w:r>
      <w:r>
        <w:rPr>
          <w:rFonts w:ascii="Frutiger Next for EVN Light" w:hAnsi="Frutiger Next for EVN Light" w:cs="Arial"/>
          <w:b/>
          <w:sz w:val="19"/>
          <w:szCs w:val="19"/>
        </w:rPr>
        <w:tab/>
        <w:t xml:space="preserve">   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( подписи/ печат )</w:t>
      </w:r>
    </w:p>
    <w:p w:rsidR="00BD7A8A" w:rsidRDefault="00BD7A8A"/>
    <w:sectPr w:rsidR="00BD7A8A" w:rsidSect="008851E1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0F"/>
    <w:rsid w:val="00105D57"/>
    <w:rsid w:val="00241502"/>
    <w:rsid w:val="0048430F"/>
    <w:rsid w:val="004D7226"/>
    <w:rsid w:val="005D50A2"/>
    <w:rsid w:val="008851E1"/>
    <w:rsid w:val="008C53B6"/>
    <w:rsid w:val="008D1FB6"/>
    <w:rsid w:val="009618B1"/>
    <w:rsid w:val="00BD7A8A"/>
    <w:rsid w:val="00C8380E"/>
    <w:rsid w:val="00E46ADD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89C28F68.dotm</Template>
  <TotalTime>0</TotalTime>
  <Pages>1</Pages>
  <Words>384</Words>
  <Characters>2620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Tangarov</dc:creator>
  <cp:lastModifiedBy>Spiridonov Lyubomir</cp:lastModifiedBy>
  <cp:revision>4</cp:revision>
  <cp:lastPrinted>2014-02-24T09:14:00Z</cp:lastPrinted>
  <dcterms:created xsi:type="dcterms:W3CDTF">2016-10-24T06:31:00Z</dcterms:created>
  <dcterms:modified xsi:type="dcterms:W3CDTF">2018-06-29T08:06:00Z</dcterms:modified>
</cp:coreProperties>
</file>